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26" w:rsidRDefault="00BC6726">
      <w:r>
        <w:rPr>
          <w:noProof/>
        </w:rPr>
        <w:pict>
          <v:shapetype id="_x0000_t202" coordsize="21600,21600" o:spt="202" path="m,l,21600r21600,l21600,xe">
            <v:stroke joinstyle="miter"/>
            <v:path gradientshapeok="t" o:connecttype="rect"/>
          </v:shapetype>
          <v:shape id="Text Box 2" o:spid="_x0000_s1026" type="#_x0000_t202" style="position:absolute;margin-left:396pt;margin-top:108pt;width:179.25pt;height:558pt;z-index:251659264;visibility:visible;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" filled="f" stroked="f">
            <v:textbox style="mso-next-textbox:#Text Box 2" inset=",7.2pt,,7.2pt">
              <w:txbxContent>
                <w:p w:rsidR="00BC6726" w:rsidRPr="00B945BA" w:rsidRDefault="00BC6726" w:rsidP="00C940F4">
                  <w:pPr>
                    <w:jc w:val="center"/>
                    <w:rPr>
                      <w:rFonts w:ascii="Franklin Gothic Demi" w:hAnsi="Franklin Gothic Demi"/>
                      <w:sz w:val="28"/>
                    </w:rPr>
                  </w:pPr>
                  <w:r w:rsidRPr="00B945BA">
                    <w:rPr>
                      <w:rFonts w:ascii="Franklin Gothic Demi" w:hAnsi="Franklin Gothic Demi"/>
                      <w:sz w:val="28"/>
                    </w:rPr>
                    <w:t>Jobs</w:t>
                  </w:r>
                </w:p>
                <w:p w:rsidR="00BC6726" w:rsidRDefault="00BC6726" w:rsidP="00DC1804">
                  <w:pPr>
                    <w:widowControl w:val="0"/>
                    <w:autoSpaceDE w:val="0"/>
                    <w:autoSpaceDN w:val="0"/>
                    <w:adjustRightInd w:val="0"/>
                    <w:rPr>
                      <w:rFonts w:ascii="FrankfurtGothic" w:hAnsi="FrankfurtGothic" w:cs="Helvetica"/>
                    </w:rPr>
                  </w:pPr>
                </w:p>
                <w:p w:rsidR="00BC6726" w:rsidRPr="003D1D84" w:rsidRDefault="00BC6726" w:rsidP="00DC1804">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Math teacher available for in-home tutoring over the summer in Pre-algebra &amp; Algebra. Experience w/ ADD &amp; learning disabilities.</w:t>
                  </w:r>
                </w:p>
                <w:p w:rsidR="00BC6726" w:rsidRPr="003D1D84" w:rsidRDefault="00BC6726" w:rsidP="004C7FD6">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Call 909.215.0216.</w:t>
                  </w:r>
                </w:p>
                <w:p w:rsidR="00BC6726" w:rsidRPr="003D1D84" w:rsidRDefault="00BC6726" w:rsidP="00CD7803">
                  <w:pPr>
                    <w:widowControl w:val="0"/>
                    <w:autoSpaceDE w:val="0"/>
                    <w:autoSpaceDN w:val="0"/>
                    <w:adjustRightInd w:val="0"/>
                    <w:rPr>
                      <w:rFonts w:ascii="Franklin Gothic Demi" w:hAnsi="Franklin Gothic Demi"/>
                    </w:rPr>
                  </w:pPr>
                </w:p>
                <w:p w:rsidR="00BC6726" w:rsidRDefault="00BC6726" w:rsidP="00CD7803">
                  <w:pPr>
                    <w:widowControl w:val="0"/>
                    <w:autoSpaceDE w:val="0"/>
                    <w:autoSpaceDN w:val="0"/>
                    <w:adjustRightInd w:val="0"/>
                    <w:rPr>
                      <w:rFonts w:ascii="Franklin Gothic Demi" w:hAnsi="Franklin Gothic Demi"/>
                    </w:rPr>
                  </w:pPr>
                  <w:r>
                    <w:rPr>
                      <w:rFonts w:ascii="Franklin Gothic Demi" w:hAnsi="Franklin Gothic Demi"/>
                    </w:rPr>
                    <w:t>Cleaning services available. Residential or office. Honest and responsible.</w:t>
                  </w:r>
                </w:p>
                <w:p w:rsidR="00BC6726" w:rsidRPr="003D1D84" w:rsidRDefault="00BC6726" w:rsidP="00CD7803">
                  <w:pPr>
                    <w:widowControl w:val="0"/>
                    <w:autoSpaceDE w:val="0"/>
                    <w:autoSpaceDN w:val="0"/>
                    <w:adjustRightInd w:val="0"/>
                    <w:rPr>
                      <w:rFonts w:ascii="Franklin Gothic Demi" w:hAnsi="Franklin Gothic Demi"/>
                    </w:rPr>
                  </w:pPr>
                  <w:r>
                    <w:rPr>
                      <w:rFonts w:ascii="Franklin Gothic Demi" w:hAnsi="Franklin Gothic Demi"/>
                    </w:rPr>
                    <w:t>Call 203.9408.</w:t>
                  </w:r>
                </w:p>
                <w:p w:rsidR="00BC6726" w:rsidRPr="003D1D84" w:rsidRDefault="00BC6726" w:rsidP="00CD7803">
                  <w:pPr>
                    <w:widowControl w:val="0"/>
                    <w:autoSpaceDE w:val="0"/>
                    <w:autoSpaceDN w:val="0"/>
                    <w:adjustRightInd w:val="0"/>
                    <w:rPr>
                      <w:rFonts w:ascii="Franklin Gothic Demi" w:hAnsi="Franklin Gothic Demi"/>
                      <w:color w:val="000000"/>
                    </w:rPr>
                  </w:pPr>
                </w:p>
                <w:p w:rsidR="00BC6726" w:rsidRDefault="00BC6726" w:rsidP="00CD7803">
                  <w:pPr>
                    <w:widowControl w:val="0"/>
                    <w:autoSpaceDE w:val="0"/>
                    <w:autoSpaceDN w:val="0"/>
                    <w:adjustRightInd w:val="0"/>
                    <w:rPr>
                      <w:rFonts w:ascii="Franklin Gothic Demi" w:hAnsi="Franklin Gothic Demi"/>
                    </w:rPr>
                  </w:pPr>
                  <w:r>
                    <w:rPr>
                      <w:rFonts w:ascii="Franklin Gothic Demi" w:hAnsi="Franklin Gothic Demi"/>
                    </w:rPr>
                    <w:t xml:space="preserve">Hardworking detail oriented Christian housekeeper for hire. CPR &amp; First aid certified. </w:t>
                  </w:r>
                </w:p>
                <w:p w:rsidR="00BC6726" w:rsidRPr="003D1D84" w:rsidRDefault="00BC6726" w:rsidP="00CD7803">
                  <w:pPr>
                    <w:widowControl w:val="0"/>
                    <w:autoSpaceDE w:val="0"/>
                    <w:autoSpaceDN w:val="0"/>
                    <w:adjustRightInd w:val="0"/>
                    <w:rPr>
                      <w:rFonts w:ascii="Franklin Gothic Demi" w:hAnsi="Franklin Gothic Demi"/>
                    </w:rPr>
                  </w:pPr>
                  <w:r>
                    <w:rPr>
                      <w:rFonts w:ascii="Franklin Gothic Demi" w:hAnsi="Franklin Gothic Demi"/>
                    </w:rPr>
                    <w:t>Call 310.980.4497.</w:t>
                  </w:r>
                </w:p>
                <w:p w:rsidR="00BC6726" w:rsidRPr="003D1D84" w:rsidRDefault="00BC6726" w:rsidP="00CD7803">
                  <w:pPr>
                    <w:widowControl w:val="0"/>
                    <w:autoSpaceDE w:val="0"/>
                    <w:autoSpaceDN w:val="0"/>
                    <w:adjustRightInd w:val="0"/>
                    <w:rPr>
                      <w:rFonts w:ascii="Franklin Gothic Demi" w:hAnsi="Franklin Gothic Demi"/>
                    </w:rPr>
                  </w:pPr>
                </w:p>
                <w:p w:rsidR="00BC6726" w:rsidRPr="003D1D84" w:rsidRDefault="00BC6726" w:rsidP="00CD7803">
                  <w:pPr>
                    <w:widowControl w:val="0"/>
                    <w:autoSpaceDE w:val="0"/>
                    <w:autoSpaceDN w:val="0"/>
                    <w:adjustRightInd w:val="0"/>
                    <w:rPr>
                      <w:rFonts w:ascii="Franklin Gothic Demi" w:hAnsi="Franklin Gothic Demi"/>
                    </w:rPr>
                  </w:pPr>
                  <w:r w:rsidRPr="003D1D84">
                    <w:rPr>
                      <w:rFonts w:ascii="Franklin Gothic Demi" w:hAnsi="Franklin Gothic Demi"/>
                    </w:rPr>
                    <w:t>Baby sitter for hire. Resume and references available.</w:t>
                  </w:r>
                </w:p>
                <w:p w:rsidR="00BC6726" w:rsidRPr="003D1D84" w:rsidRDefault="00BC6726" w:rsidP="00CD7803">
                  <w:pPr>
                    <w:widowControl w:val="0"/>
                    <w:autoSpaceDE w:val="0"/>
                    <w:autoSpaceDN w:val="0"/>
                    <w:adjustRightInd w:val="0"/>
                    <w:rPr>
                      <w:rFonts w:ascii="Franklin Gothic Demi" w:hAnsi="Franklin Gothic Demi"/>
                    </w:rPr>
                  </w:pPr>
                  <w:r w:rsidRPr="003D1D84">
                    <w:rPr>
                      <w:rFonts w:ascii="Franklin Gothic Demi" w:hAnsi="Franklin Gothic Demi"/>
                    </w:rPr>
                    <w:t>340.7922.</w:t>
                  </w:r>
                </w:p>
                <w:p w:rsidR="00BC6726" w:rsidRPr="003D1D84" w:rsidRDefault="00BC6726" w:rsidP="00CD7803">
                  <w:pPr>
                    <w:widowControl w:val="0"/>
                    <w:autoSpaceDE w:val="0"/>
                    <w:autoSpaceDN w:val="0"/>
                    <w:adjustRightInd w:val="0"/>
                    <w:rPr>
                      <w:rFonts w:ascii="Franklin Gothic Demi" w:hAnsi="Franklin Gothic Demi"/>
                    </w:rPr>
                  </w:pPr>
                </w:p>
                <w:p w:rsidR="00BC6726" w:rsidRPr="003D1D84" w:rsidRDefault="00BC6726" w:rsidP="00CD7803">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Senior citizen computer tutor for hire. Help with email, facebook, one-on-one or group teaching available.</w:t>
                  </w:r>
                </w:p>
                <w:p w:rsidR="00BC6726" w:rsidRPr="003D1D84" w:rsidRDefault="00BC6726" w:rsidP="00CD7803">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Call 443.1045.</w:t>
                  </w:r>
                </w:p>
                <w:p w:rsidR="00BC6726" w:rsidRPr="003D1D84" w:rsidRDefault="00BC6726" w:rsidP="00CD7803">
                  <w:pPr>
                    <w:widowControl w:val="0"/>
                    <w:autoSpaceDE w:val="0"/>
                    <w:autoSpaceDN w:val="0"/>
                    <w:adjustRightInd w:val="0"/>
                    <w:rPr>
                      <w:rFonts w:ascii="Franklin Gothic Demi" w:hAnsi="Franklin Gothic Demi" w:cs="Helvetica"/>
                    </w:rPr>
                  </w:pPr>
                </w:p>
                <w:p w:rsidR="00BC6726" w:rsidRPr="003D1D84" w:rsidRDefault="00BC6726" w:rsidP="00CD7803">
                  <w:pPr>
                    <w:widowControl w:val="0"/>
                    <w:autoSpaceDE w:val="0"/>
                    <w:autoSpaceDN w:val="0"/>
                    <w:adjustRightInd w:val="0"/>
                    <w:rPr>
                      <w:rFonts w:ascii="Franklin Gothic Demi" w:hAnsi="Franklin Gothic Demi" w:cs="Helvetica"/>
                      <w:sz w:val="21"/>
                      <w:szCs w:val="21"/>
                    </w:rPr>
                  </w:pPr>
                  <w:r>
                    <w:rPr>
                      <w:rFonts w:ascii="Franklin Gothic Demi" w:hAnsi="Franklin Gothic Demi" w:cs="Helvetica"/>
                    </w:rPr>
                    <w:t>Director wanted for Bethany Christian Preschool. Cover letter, resume, &amp; references can be sent to bcsboard@bcslions.org.</w:t>
                  </w:r>
                </w:p>
                <w:p w:rsidR="00BC6726" w:rsidRPr="003D1D84" w:rsidRDefault="00BC6726" w:rsidP="00CD7803">
                  <w:pPr>
                    <w:widowControl w:val="0"/>
                    <w:autoSpaceDE w:val="0"/>
                    <w:autoSpaceDN w:val="0"/>
                    <w:adjustRightInd w:val="0"/>
                    <w:rPr>
                      <w:rFonts w:ascii="Franklin Gothic Demi" w:hAnsi="Franklin Gothic Demi" w:cs="Helvetica"/>
                      <w:sz w:val="21"/>
                      <w:szCs w:val="21"/>
                    </w:rPr>
                  </w:pPr>
                </w:p>
                <w:p w:rsidR="00BC6726" w:rsidRDefault="00BC6726" w:rsidP="00CD7803">
                  <w:pPr>
                    <w:widowControl w:val="0"/>
                    <w:autoSpaceDE w:val="0"/>
                    <w:autoSpaceDN w:val="0"/>
                    <w:adjustRightInd w:val="0"/>
                    <w:rPr>
                      <w:rFonts w:ascii="Franklin Gothic Demi" w:hAnsi="Franklin Gothic Demi" w:cs="Helvetica"/>
                    </w:rPr>
                  </w:pPr>
                  <w:r>
                    <w:rPr>
                      <w:rFonts w:ascii="Franklin Gothic Demi" w:hAnsi="Franklin Gothic Demi" w:cs="Helvetica"/>
                    </w:rPr>
                    <w:t>Professional Painter for hire. 25 yrs experience. Licensed and insured. Free estimates.</w:t>
                  </w:r>
                </w:p>
                <w:p w:rsidR="00BC6726" w:rsidRPr="003D1D84" w:rsidRDefault="00BC6726" w:rsidP="00CD7803">
                  <w:pPr>
                    <w:widowControl w:val="0"/>
                    <w:autoSpaceDE w:val="0"/>
                    <w:autoSpaceDN w:val="0"/>
                    <w:adjustRightInd w:val="0"/>
                    <w:rPr>
                      <w:rFonts w:ascii="Franklin Gothic Demi" w:hAnsi="Franklin Gothic Demi" w:cs="Helvetica"/>
                    </w:rPr>
                  </w:pPr>
                  <w:r>
                    <w:rPr>
                      <w:rFonts w:ascii="Franklin Gothic Demi" w:hAnsi="Franklin Gothic Demi" w:cs="Helvetica"/>
                    </w:rPr>
                    <w:t>Call 818.903.2223.</w:t>
                  </w:r>
                </w:p>
                <w:p w:rsidR="00BC6726" w:rsidRPr="003D1D84" w:rsidRDefault="00BC6726" w:rsidP="00CD7803">
                  <w:pPr>
                    <w:widowControl w:val="0"/>
                    <w:autoSpaceDE w:val="0"/>
                    <w:autoSpaceDN w:val="0"/>
                    <w:adjustRightInd w:val="0"/>
                    <w:rPr>
                      <w:rFonts w:ascii="Franklin Gothic Demi" w:hAnsi="Franklin Gothic Demi" w:cs="Helvetica"/>
                      <w:sz w:val="20"/>
                      <w:szCs w:val="20"/>
                    </w:rPr>
                  </w:pPr>
                </w:p>
              </w:txbxContent>
            </v:textbox>
            <w10:wrap type="tight" anchorx="page" anchory="page"/>
          </v:shape>
        </w:pict>
      </w:r>
      <w:r>
        <w:rPr>
          <w:noProof/>
        </w:rPr>
        <w:pict>
          <v:shape id="Text Box 5" o:spid="_x0000_s1027" type="#_x0000_t202" style="position:absolute;margin-left:448.5pt;margin-top:19.5pt;width:160.5pt;height:84.8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" filled="f" stroked="f">
            <v:textbox style="mso-next-textbox:#Text Box 5" inset=",7.2pt,,7.2pt">
              <w:txbxContent>
                <w:p w:rsidR="00BC6726" w:rsidRPr="0050783D" w:rsidRDefault="00BC6726" w:rsidP="0051326E">
                  <w:pPr>
                    <w:jc w:val="center"/>
                    <w:rPr>
                      <w:rFonts w:ascii="BaskervilleT" w:hAnsi="BaskervilleT"/>
                      <w:sz w:val="42"/>
                      <w:szCs w:val="42"/>
                    </w:rPr>
                  </w:pPr>
                  <w:r w:rsidRPr="0050783D">
                    <w:rPr>
                      <w:rFonts w:ascii="BaskervilleT" w:hAnsi="BaskervilleT"/>
                      <w:sz w:val="42"/>
                      <w:szCs w:val="42"/>
                    </w:rPr>
                    <w:t>Week of</w:t>
                  </w:r>
                </w:p>
                <w:p w:rsidR="00BC6726" w:rsidRPr="0050783D" w:rsidRDefault="00BC6726" w:rsidP="0051326E">
                  <w:pPr>
                    <w:jc w:val="center"/>
                    <w:rPr>
                      <w:rFonts w:ascii="BaskervilleT" w:hAnsi="BaskervilleT"/>
                      <w:sz w:val="42"/>
                      <w:szCs w:val="42"/>
                    </w:rPr>
                  </w:pPr>
                  <w:r>
                    <w:rPr>
                      <w:rFonts w:ascii="BaskervilleT" w:hAnsi="BaskervilleT"/>
                      <w:sz w:val="42"/>
                      <w:szCs w:val="42"/>
                    </w:rPr>
                    <w:t>May 29,</w:t>
                  </w:r>
                  <w:r w:rsidRPr="0050783D">
                    <w:rPr>
                      <w:rFonts w:ascii="BaskervilleT" w:hAnsi="BaskervilleT"/>
                      <w:sz w:val="42"/>
                      <w:szCs w:val="42"/>
                    </w:rPr>
                    <w:t xml:space="preserve"> 2013</w:t>
                  </w:r>
                </w:p>
              </w:txbxContent>
            </v:textbox>
            <w10:wrap anchorx="page" anchory="page"/>
          </v:shape>
        </w:pict>
      </w:r>
      <w:r>
        <w:rPr>
          <w:noProof/>
        </w:rPr>
        <w:pict>
          <v:shape id="Text Box 3" o:spid="_x0000_s1028" type="#_x0000_t202" style="position:absolute;margin-left:215.75pt;margin-top:101.95pt;width:179.25pt;height:576.4pt;z-index:251660288;visibility:visible;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r+twIAAMI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" filled="f" stroked="f">
            <v:textbox style="mso-next-textbox:#Text Box 3" inset=",7.2pt,,7.2pt">
              <w:txbxContent>
                <w:p w:rsidR="00BC6726" w:rsidRDefault="00BC6726" w:rsidP="006D0125">
                  <w:pPr>
                    <w:rPr>
                      <w:rFonts w:ascii="Franklin Gothic Demi" w:hAnsi="Franklin Gothic Demi" w:cs="Helvetica"/>
                    </w:rPr>
                  </w:pPr>
                  <w:r>
                    <w:rPr>
                      <w:rFonts w:ascii="Franklin Gothic Demi" w:hAnsi="Franklin Gothic Demi" w:cs="Helvetica"/>
                    </w:rPr>
                    <w:t>1 BR 1 BTH apartment for rent. Recently renovated. $995/mo. Senior Preferred.</w:t>
                  </w:r>
                </w:p>
                <w:p w:rsidR="00BC6726" w:rsidRDefault="00BC6726" w:rsidP="006D0125">
                  <w:pPr>
                    <w:rPr>
                      <w:rFonts w:ascii="Franklin Gothic Demi" w:hAnsi="Franklin Gothic Demi" w:cs="Helvetica"/>
                    </w:rPr>
                  </w:pPr>
                  <w:r>
                    <w:rPr>
                      <w:rFonts w:ascii="Franklin Gothic Demi" w:hAnsi="Franklin Gothic Demi" w:cs="Helvetica"/>
                    </w:rPr>
                    <w:t>Call 355.6505.</w:t>
                  </w:r>
                </w:p>
                <w:p w:rsidR="00BC6726" w:rsidRPr="006D0125" w:rsidRDefault="00BC6726" w:rsidP="006D0125">
                  <w:pPr>
                    <w:jc w:val="center"/>
                    <w:rPr>
                      <w:rFonts w:ascii="Franklin Gothic Demi" w:hAnsi="Franklin Gothic Demi" w:cs="Helvetica"/>
                    </w:rPr>
                  </w:pPr>
                </w:p>
                <w:p w:rsidR="00BC6726" w:rsidRPr="00B945BA" w:rsidRDefault="00BC6726" w:rsidP="006E2A82">
                  <w:pPr>
                    <w:jc w:val="center"/>
                    <w:rPr>
                      <w:rFonts w:ascii="Franklin Gothic Demi" w:hAnsi="Franklin Gothic Demi" w:cs="Helvetica"/>
                      <w:sz w:val="28"/>
                      <w:szCs w:val="28"/>
                    </w:rPr>
                  </w:pPr>
                  <w:r w:rsidRPr="00B945BA">
                    <w:rPr>
                      <w:rFonts w:ascii="Franklin Gothic Demi" w:hAnsi="Franklin Gothic Demi" w:cs="Helvetica"/>
                      <w:sz w:val="28"/>
                      <w:szCs w:val="28"/>
                    </w:rPr>
                    <w:t>Miscellaneous</w:t>
                  </w:r>
                </w:p>
                <w:p w:rsidR="00BC6726" w:rsidRDefault="00BC6726" w:rsidP="006E2A82">
                  <w:pPr>
                    <w:widowControl w:val="0"/>
                    <w:autoSpaceDE w:val="0"/>
                    <w:autoSpaceDN w:val="0"/>
                    <w:adjustRightInd w:val="0"/>
                    <w:rPr>
                      <w:rFonts w:ascii="FrankfurtGothic" w:hAnsi="FrankfurtGothic" w:cs="Helvetica"/>
                    </w:rPr>
                  </w:pPr>
                </w:p>
                <w:p w:rsidR="00BC6726" w:rsidRPr="003D1D84" w:rsidRDefault="00BC6726" w:rsidP="006E2A82">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PazNaz college student looking for a reliable and inexpensive car.</w:t>
                  </w:r>
                </w:p>
                <w:p w:rsidR="00BC6726" w:rsidRPr="003D1D84" w:rsidRDefault="00BC6726" w:rsidP="006E2A82">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Call 716.2333.</w:t>
                  </w:r>
                </w:p>
                <w:p w:rsidR="00BC6726" w:rsidRPr="003D1D84" w:rsidRDefault="00BC6726" w:rsidP="00964EF5">
                  <w:pPr>
                    <w:rPr>
                      <w:rFonts w:ascii="Franklin Gothic Demi" w:hAnsi="Franklin Gothic Demi" w:cs="Helvetica"/>
                      <w:b/>
                      <w:sz w:val="28"/>
                      <w:szCs w:val="28"/>
                    </w:rPr>
                  </w:pPr>
                </w:p>
                <w:p w:rsidR="00BC6726" w:rsidRDefault="00BC6726" w:rsidP="001B48BF">
                  <w:pPr>
                    <w:jc w:val="center"/>
                    <w:rPr>
                      <w:rFonts w:ascii="Franklin Gothic Demi" w:hAnsi="Franklin Gothic Demi" w:cs="Helvetica"/>
                      <w:sz w:val="28"/>
                      <w:szCs w:val="28"/>
                    </w:rPr>
                  </w:pPr>
                  <w:r w:rsidRPr="00B945BA">
                    <w:rPr>
                      <w:rFonts w:ascii="Franklin Gothic Demi" w:hAnsi="Franklin Gothic Demi" w:cs="Helvetica"/>
                      <w:sz w:val="28"/>
                      <w:szCs w:val="28"/>
                    </w:rPr>
                    <w:t xml:space="preserve">For </w:t>
                  </w:r>
                  <w:smartTag w:uri="urn:schemas-microsoft-com:office:smarttags" w:element="City">
                    <w:smartTag w:uri="urn:schemas-microsoft-com:office:smarttags" w:element="place">
                      <w:r w:rsidRPr="00B945BA">
                        <w:rPr>
                          <w:rFonts w:ascii="Franklin Gothic Demi" w:hAnsi="Franklin Gothic Demi" w:cs="Helvetica"/>
                          <w:sz w:val="28"/>
                          <w:szCs w:val="28"/>
                        </w:rPr>
                        <w:t>Sale</w:t>
                      </w:r>
                    </w:smartTag>
                  </w:smartTag>
                </w:p>
                <w:p w:rsidR="00BC6726" w:rsidRDefault="00BC6726" w:rsidP="008620AA">
                  <w:pPr>
                    <w:widowControl w:val="0"/>
                    <w:autoSpaceDE w:val="0"/>
                    <w:autoSpaceDN w:val="0"/>
                    <w:adjustRightInd w:val="0"/>
                    <w:rPr>
                      <w:rFonts w:ascii="Franklin Gothic Demi" w:hAnsi="Franklin Gothic Demi" w:cs="Helvetica"/>
                    </w:rPr>
                  </w:pPr>
                </w:p>
                <w:p w:rsidR="00BC6726" w:rsidRDefault="00BC6726" w:rsidP="008620AA">
                  <w:pPr>
                    <w:widowControl w:val="0"/>
                    <w:autoSpaceDE w:val="0"/>
                    <w:autoSpaceDN w:val="0"/>
                    <w:adjustRightInd w:val="0"/>
                    <w:rPr>
                      <w:rFonts w:ascii="Franklin Gothic Demi" w:hAnsi="Franklin Gothic Demi" w:cs="Helvetica"/>
                    </w:rPr>
                  </w:pPr>
                  <w:r>
                    <w:rPr>
                      <w:rFonts w:ascii="Franklin Gothic Demi" w:hAnsi="Franklin Gothic Demi" w:cs="Helvetica"/>
                    </w:rPr>
                    <w:t>9 wks old ragdoll kittens for sale. $200-$300.</w:t>
                  </w:r>
                </w:p>
                <w:p w:rsidR="00BC6726" w:rsidRPr="003D1D84" w:rsidRDefault="00BC6726" w:rsidP="008620AA">
                  <w:pPr>
                    <w:widowControl w:val="0"/>
                    <w:autoSpaceDE w:val="0"/>
                    <w:autoSpaceDN w:val="0"/>
                    <w:adjustRightInd w:val="0"/>
                    <w:rPr>
                      <w:rFonts w:ascii="Franklin Gothic Demi" w:hAnsi="Franklin Gothic Demi" w:cs="Helvetica"/>
                    </w:rPr>
                  </w:pPr>
                  <w:r>
                    <w:rPr>
                      <w:rFonts w:ascii="Franklin Gothic Demi" w:hAnsi="Franklin Gothic Demi" w:cs="Helvetica"/>
                    </w:rPr>
                    <w:t>Call 941.6258.</w:t>
                  </w:r>
                </w:p>
                <w:p w:rsidR="00BC6726" w:rsidRDefault="00BC6726" w:rsidP="00F5051E">
                  <w:pPr>
                    <w:widowControl w:val="0"/>
                    <w:autoSpaceDE w:val="0"/>
                    <w:autoSpaceDN w:val="0"/>
                    <w:adjustRightInd w:val="0"/>
                    <w:rPr>
                      <w:rFonts w:ascii="FrankfurtGothic" w:hAnsi="FrankfurtGothic" w:cs="Helvetica"/>
                    </w:rPr>
                  </w:pPr>
                </w:p>
                <w:p w:rsidR="00BC6726" w:rsidRPr="003D1D84" w:rsidRDefault="00BC6726" w:rsidP="00C5729A">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 xml:space="preserve">Panasonic 27” TV. Excellent condition. $35. Includes analog </w:t>
                  </w:r>
                  <w:r>
                    <w:rPr>
                      <w:rFonts w:ascii="Franklin Gothic Demi" w:hAnsi="Franklin Gothic Demi" w:cs="Helvetica"/>
                    </w:rPr>
                    <w:t>converter box</w:t>
                  </w:r>
                  <w:r w:rsidRPr="003D1D84">
                    <w:rPr>
                      <w:rFonts w:ascii="Franklin Gothic Demi" w:hAnsi="Franklin Gothic Demi" w:cs="Helvetica"/>
                    </w:rPr>
                    <w:t>.</w:t>
                  </w:r>
                </w:p>
                <w:p w:rsidR="00BC6726" w:rsidRPr="003D1D84" w:rsidRDefault="00BC6726" w:rsidP="00F5051E">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Call 321.8596.</w:t>
                  </w:r>
                </w:p>
                <w:p w:rsidR="00BC6726" w:rsidRPr="003D1D84" w:rsidRDefault="00BC6726" w:rsidP="00192063">
                  <w:pPr>
                    <w:widowControl w:val="0"/>
                    <w:autoSpaceDE w:val="0"/>
                    <w:autoSpaceDN w:val="0"/>
                    <w:adjustRightInd w:val="0"/>
                    <w:rPr>
                      <w:rFonts w:ascii="Franklin Gothic Demi" w:hAnsi="Franklin Gothic Demi" w:cs="Helvetica"/>
                    </w:rPr>
                  </w:pPr>
                </w:p>
                <w:p w:rsidR="00BC6726" w:rsidRDefault="00BC6726" w:rsidP="00192063">
                  <w:pPr>
                    <w:widowControl w:val="0"/>
                    <w:autoSpaceDE w:val="0"/>
                    <w:autoSpaceDN w:val="0"/>
                    <w:adjustRightInd w:val="0"/>
                    <w:rPr>
                      <w:rFonts w:ascii="Franklin Gothic Demi" w:hAnsi="Franklin Gothic Demi" w:cs="Helvetica"/>
                    </w:rPr>
                  </w:pPr>
                  <w:r>
                    <w:rPr>
                      <w:rFonts w:ascii="Franklin Gothic Demi" w:hAnsi="Franklin Gothic Demi" w:cs="Helvetica"/>
                    </w:rPr>
                    <w:t>2 full size quilted bedspreads. Like new. $30 each.</w:t>
                  </w:r>
                </w:p>
                <w:p w:rsidR="00BC6726" w:rsidRPr="003D1D84" w:rsidRDefault="00BC6726" w:rsidP="00192063">
                  <w:pPr>
                    <w:widowControl w:val="0"/>
                    <w:autoSpaceDE w:val="0"/>
                    <w:autoSpaceDN w:val="0"/>
                    <w:adjustRightInd w:val="0"/>
                    <w:rPr>
                      <w:rFonts w:ascii="Franklin Gothic Demi" w:hAnsi="Franklin Gothic Demi" w:cs="Helvetica"/>
                    </w:rPr>
                  </w:pPr>
                  <w:r>
                    <w:rPr>
                      <w:rFonts w:ascii="Franklin Gothic Demi" w:hAnsi="Franklin Gothic Demi" w:cs="Helvetica"/>
                    </w:rPr>
                    <w:t>Call 285.4819.</w:t>
                  </w:r>
                </w:p>
                <w:p w:rsidR="00BC6726" w:rsidRPr="003D1D84" w:rsidRDefault="00BC6726" w:rsidP="00192063">
                  <w:pPr>
                    <w:widowControl w:val="0"/>
                    <w:autoSpaceDE w:val="0"/>
                    <w:autoSpaceDN w:val="0"/>
                    <w:adjustRightInd w:val="0"/>
                    <w:rPr>
                      <w:rFonts w:ascii="Franklin Gothic Demi" w:hAnsi="Franklin Gothic Demi" w:cs="Helvetica"/>
                    </w:rPr>
                  </w:pPr>
                </w:p>
                <w:p w:rsidR="00BC6726" w:rsidRDefault="00BC6726" w:rsidP="00192063">
                  <w:pPr>
                    <w:widowControl w:val="0"/>
                    <w:autoSpaceDE w:val="0"/>
                    <w:autoSpaceDN w:val="0"/>
                    <w:adjustRightInd w:val="0"/>
                    <w:rPr>
                      <w:rFonts w:ascii="Franklin Gothic Demi" w:hAnsi="Franklin Gothic Demi" w:cs="Helvetica"/>
                    </w:rPr>
                  </w:pPr>
                  <w:r>
                    <w:rPr>
                      <w:rFonts w:ascii="Franklin Gothic Demi" w:hAnsi="Franklin Gothic Demi" w:cs="Helvetica"/>
                    </w:rPr>
                    <w:t xml:space="preserve">1992 Ford F150. 73k miles. $3500. Fpwr, Air, Auto. </w:t>
                  </w:r>
                </w:p>
                <w:p w:rsidR="00BC6726" w:rsidRPr="003D1D84" w:rsidRDefault="00BC6726" w:rsidP="00192063">
                  <w:pPr>
                    <w:widowControl w:val="0"/>
                    <w:autoSpaceDE w:val="0"/>
                    <w:autoSpaceDN w:val="0"/>
                    <w:adjustRightInd w:val="0"/>
                    <w:rPr>
                      <w:rFonts w:ascii="Franklin Gothic Demi" w:hAnsi="Franklin Gothic Demi" w:cs="Helvetica"/>
                    </w:rPr>
                  </w:pPr>
                  <w:r>
                    <w:rPr>
                      <w:rFonts w:ascii="Franklin Gothic Demi" w:hAnsi="Franklin Gothic Demi" w:cs="Helvetica"/>
                    </w:rPr>
                    <w:t>Call 808.6712.</w:t>
                  </w:r>
                </w:p>
                <w:p w:rsidR="00BC6726" w:rsidRPr="003D1D84" w:rsidRDefault="00BC6726" w:rsidP="00192063">
                  <w:pPr>
                    <w:widowControl w:val="0"/>
                    <w:autoSpaceDE w:val="0"/>
                    <w:autoSpaceDN w:val="0"/>
                    <w:adjustRightInd w:val="0"/>
                    <w:rPr>
                      <w:rFonts w:ascii="Franklin Gothic Demi" w:hAnsi="Franklin Gothic Demi" w:cs="Helvetica"/>
                    </w:rPr>
                  </w:pPr>
                </w:p>
                <w:p w:rsidR="00BC6726" w:rsidRPr="003D1D84" w:rsidRDefault="00BC6726" w:rsidP="00192063">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Hope Professional Christian Counseling. Specializes in trauma. $130 a session. Free first session.</w:t>
                  </w:r>
                </w:p>
                <w:p w:rsidR="00BC6726" w:rsidRDefault="00BC6726" w:rsidP="008620AA">
                  <w:pPr>
                    <w:widowControl w:val="0"/>
                    <w:autoSpaceDE w:val="0"/>
                    <w:autoSpaceDN w:val="0"/>
                    <w:adjustRightInd w:val="0"/>
                    <w:rPr>
                      <w:rFonts w:ascii="Franklin Gothic Demi" w:hAnsi="Franklin Gothic Demi" w:cs="Helvetica"/>
                    </w:rPr>
                  </w:pPr>
                  <w:r w:rsidRPr="003D1D84">
                    <w:rPr>
                      <w:rFonts w:ascii="Franklin Gothic Demi" w:hAnsi="Franklin Gothic Demi" w:cs="Helvetica"/>
                    </w:rPr>
                    <w:t>Call 355.5565.</w:t>
                  </w:r>
                </w:p>
                <w:p w:rsidR="00BC6726" w:rsidRDefault="00BC6726" w:rsidP="008620AA">
                  <w:pPr>
                    <w:widowControl w:val="0"/>
                    <w:autoSpaceDE w:val="0"/>
                    <w:autoSpaceDN w:val="0"/>
                    <w:adjustRightInd w:val="0"/>
                    <w:rPr>
                      <w:rFonts w:ascii="Franklin Gothic Demi" w:hAnsi="Franklin Gothic Demi" w:cs="Helvetica"/>
                    </w:rPr>
                  </w:pPr>
                </w:p>
                <w:p w:rsidR="00BC6726" w:rsidRDefault="00BC6726" w:rsidP="008620AA">
                  <w:pPr>
                    <w:widowControl w:val="0"/>
                    <w:autoSpaceDE w:val="0"/>
                    <w:autoSpaceDN w:val="0"/>
                    <w:adjustRightInd w:val="0"/>
                    <w:rPr>
                      <w:rFonts w:ascii="Franklin Gothic Demi" w:hAnsi="Franklin Gothic Demi" w:cs="Helvetica"/>
                    </w:rPr>
                  </w:pPr>
                  <w:r>
                    <w:rPr>
                      <w:rFonts w:ascii="Franklin Gothic Demi" w:hAnsi="Franklin Gothic Demi" w:cs="Helvetica"/>
                    </w:rPr>
                    <w:t>Early childhood education materials for sale. Gently used.</w:t>
                  </w:r>
                </w:p>
                <w:p w:rsidR="00BC6726" w:rsidRPr="008620AA" w:rsidRDefault="00BC6726" w:rsidP="008620AA">
                  <w:pPr>
                    <w:widowControl w:val="0"/>
                    <w:autoSpaceDE w:val="0"/>
                    <w:autoSpaceDN w:val="0"/>
                    <w:adjustRightInd w:val="0"/>
                    <w:rPr>
                      <w:rFonts w:ascii="Franklin Gothic Demi" w:hAnsi="Franklin Gothic Demi" w:cs="Helvetica"/>
                    </w:rPr>
                  </w:pPr>
                  <w:r>
                    <w:rPr>
                      <w:rFonts w:ascii="Franklin Gothic Demi" w:hAnsi="Franklin Gothic Demi" w:cs="Helvetica"/>
                    </w:rPr>
                    <w:t>Call 818.7223.</w:t>
                  </w:r>
                </w:p>
                <w:p w:rsidR="00BC6726" w:rsidRDefault="00BC6726" w:rsidP="002F128D">
                  <w:pPr>
                    <w:widowControl w:val="0"/>
                    <w:autoSpaceDE w:val="0"/>
                    <w:autoSpaceDN w:val="0"/>
                    <w:adjustRightInd w:val="0"/>
                    <w:rPr>
                      <w:rFonts w:ascii="FrankfurtGothic" w:hAnsi="FrankfurtGothic" w:cs="Helvetica"/>
                      <w:sz w:val="23"/>
                      <w:szCs w:val="23"/>
                    </w:rPr>
                  </w:pPr>
                </w:p>
              </w:txbxContent>
            </v:textbox>
            <w10:wrap type="tight" anchorx="page" anchory="page"/>
          </v:shape>
        </w:pict>
      </w:r>
      <w:r>
        <w:rPr>
          <w:noProof/>
        </w:rPr>
        <w:pict>
          <v:shape id="Text Box 4" o:spid="_x0000_s1029" type="#_x0000_t202" style="position:absolute;margin-left:18.15pt;margin-top:100.75pt;width:179.25pt;height:654.4pt;z-index:251658240;visibility:visible;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" filled="f" stroked="f">
            <v:textbox style="mso-next-textbox:#Text Box 4" inset=",7.2pt,,7.2pt">
              <w:txbxContent>
                <w:p w:rsidR="00BC6726" w:rsidRPr="00CE7AE2" w:rsidRDefault="00BC6726" w:rsidP="00CE7AE2">
                  <w:pPr>
                    <w:jc w:val="center"/>
                    <w:rPr>
                      <w:rFonts w:ascii="Franklin Gothic Demi" w:hAnsi="Franklin Gothic Demi"/>
                      <w:sz w:val="28"/>
                    </w:rPr>
                  </w:pPr>
                  <w:r>
                    <w:rPr>
                      <w:rFonts w:ascii="Franklin Gothic Demi" w:hAnsi="Franklin Gothic Demi"/>
                      <w:sz w:val="28"/>
                    </w:rPr>
                    <w:t>For Rent</w:t>
                  </w:r>
                </w:p>
                <w:p w:rsidR="00BC6726" w:rsidRDefault="00BC6726" w:rsidP="001060BD">
                  <w:pPr>
                    <w:rPr>
                      <w:rFonts w:ascii="FrankfurtGothic" w:hAnsi="FrankfurtGothic" w:cs="Helvetica"/>
                      <w:szCs w:val="28"/>
                    </w:rPr>
                  </w:pPr>
                </w:p>
                <w:p w:rsidR="00BC6726" w:rsidRPr="003D1D84" w:rsidRDefault="00BC6726" w:rsidP="001060BD">
                  <w:pPr>
                    <w:rPr>
                      <w:rFonts w:ascii="Franklin Gothic Demi" w:hAnsi="Franklin Gothic Demi" w:cs="Helvetica"/>
                      <w:szCs w:val="28"/>
                    </w:rPr>
                  </w:pPr>
                  <w:r w:rsidRPr="003D1D84">
                    <w:rPr>
                      <w:rFonts w:ascii="Franklin Gothic Demi" w:hAnsi="Franklin Gothic Demi" w:cs="Helvetica"/>
                      <w:szCs w:val="28"/>
                    </w:rPr>
                    <w:t>Unfurnished 1 BR apartment in Sierra Madre. Fully Remodeled. No smoking. No pets. Call 818.439.3052 or 325.3180.</w:t>
                  </w:r>
                </w:p>
                <w:p w:rsidR="00BC6726" w:rsidRPr="003D1D84" w:rsidRDefault="00BC6726" w:rsidP="001060BD">
                  <w:pPr>
                    <w:rPr>
                      <w:rFonts w:ascii="Franklin Gothic Demi" w:hAnsi="Franklin Gothic Demi" w:cs="Helvetica"/>
                      <w:szCs w:val="28"/>
                    </w:rPr>
                  </w:pPr>
                </w:p>
                <w:p w:rsidR="00BC6726" w:rsidRPr="003D1D84" w:rsidRDefault="00BC6726" w:rsidP="001060BD">
                  <w:pPr>
                    <w:rPr>
                      <w:rFonts w:ascii="Franklin Gothic Demi" w:hAnsi="Franklin Gothic Demi" w:cs="Helvetica"/>
                      <w:szCs w:val="28"/>
                    </w:rPr>
                  </w:pPr>
                  <w:r w:rsidRPr="003D1D84">
                    <w:rPr>
                      <w:rFonts w:ascii="Franklin Gothic Demi" w:hAnsi="Franklin Gothic Demi" w:cs="Helvetica"/>
                      <w:szCs w:val="28"/>
                    </w:rPr>
                    <w:t xml:space="preserve">Furnished master BR for rent in </w:t>
                  </w:r>
                  <w:smartTag w:uri="urn:schemas-microsoft-com:office:smarttags" w:element="place">
                    <w:r w:rsidRPr="003D1D84">
                      <w:rPr>
                        <w:rFonts w:ascii="Franklin Gothic Demi" w:hAnsi="Franklin Gothic Demi" w:cs="Helvetica"/>
                        <w:szCs w:val="28"/>
                      </w:rPr>
                      <w:t>Arcadia</w:t>
                    </w:r>
                  </w:smartTag>
                  <w:r w:rsidRPr="003D1D84">
                    <w:rPr>
                      <w:rFonts w:ascii="Franklin Gothic Demi" w:hAnsi="Franklin Gothic Demi" w:cs="Helvetica"/>
                      <w:szCs w:val="28"/>
                    </w:rPr>
                    <w:t>. Private entrance and bathroom. $700/mo. Utilities included. Female preferred.</w:t>
                  </w:r>
                </w:p>
                <w:p w:rsidR="00BC6726" w:rsidRPr="003D1D84" w:rsidRDefault="00BC6726" w:rsidP="001060BD">
                  <w:pPr>
                    <w:rPr>
                      <w:rFonts w:ascii="Franklin Gothic Demi" w:hAnsi="Franklin Gothic Demi" w:cs="Helvetica"/>
                      <w:szCs w:val="28"/>
                    </w:rPr>
                  </w:pPr>
                  <w:r w:rsidRPr="003D1D84">
                    <w:rPr>
                      <w:rFonts w:ascii="Franklin Gothic Demi" w:hAnsi="Franklin Gothic Demi" w:cs="Helvetica"/>
                      <w:szCs w:val="28"/>
                    </w:rPr>
                    <w:t>Call 239.6016.</w:t>
                  </w:r>
                </w:p>
                <w:p w:rsidR="00BC6726" w:rsidRPr="00B945BA" w:rsidRDefault="00BC6726" w:rsidP="001060BD">
                  <w:pPr>
                    <w:rPr>
                      <w:rFonts w:ascii="FrankfurtGothic" w:hAnsi="FrankfurtGothic" w:cs="Helvetica"/>
                      <w:szCs w:val="28"/>
                    </w:rPr>
                  </w:pPr>
                </w:p>
                <w:p w:rsidR="00BC6726" w:rsidRPr="00B945BA" w:rsidRDefault="00BC6726" w:rsidP="002B5D55">
                  <w:pPr>
                    <w:jc w:val="center"/>
                    <w:rPr>
                      <w:rFonts w:ascii="Franklin Gothic Demi" w:hAnsi="Franklin Gothic Demi"/>
                      <w:sz w:val="28"/>
                    </w:rPr>
                  </w:pPr>
                  <w:r w:rsidRPr="00B945BA">
                    <w:rPr>
                      <w:rFonts w:ascii="Franklin Gothic Demi" w:hAnsi="Franklin Gothic Demi"/>
                      <w:sz w:val="28"/>
                    </w:rPr>
                    <w:t>Housing</w:t>
                  </w:r>
                </w:p>
                <w:p w:rsidR="00BC6726" w:rsidRDefault="00BC6726" w:rsidP="001060BD">
                  <w:pPr>
                    <w:rPr>
                      <w:rFonts w:ascii="FrankfurtGothic" w:hAnsi="FrankfurtGothic" w:cs="Helvetica"/>
                      <w:szCs w:val="28"/>
                    </w:rPr>
                  </w:pPr>
                </w:p>
                <w:p w:rsidR="00BC6726" w:rsidRDefault="00BC6726" w:rsidP="001060BD">
                  <w:pPr>
                    <w:rPr>
                      <w:rFonts w:ascii="Franklin Gothic Demi" w:hAnsi="Franklin Gothic Demi" w:cs="Helvetica"/>
                      <w:szCs w:val="28"/>
                    </w:rPr>
                  </w:pPr>
                  <w:r>
                    <w:rPr>
                      <w:rFonts w:ascii="Franklin Gothic Demi" w:hAnsi="Franklin Gothic Demi" w:cs="Helvetica"/>
                      <w:szCs w:val="28"/>
                    </w:rPr>
                    <w:t xml:space="preserve">Nazarene male graduate seeking housing in </w:t>
                  </w:r>
                  <w:smartTag w:uri="urn:schemas-microsoft-com:office:smarttags" w:element="place">
                    <w:r>
                      <w:rPr>
                        <w:rFonts w:ascii="Franklin Gothic Demi" w:hAnsi="Franklin Gothic Demi" w:cs="Helvetica"/>
                        <w:szCs w:val="28"/>
                      </w:rPr>
                      <w:t>Pasadena</w:t>
                    </w:r>
                  </w:smartTag>
                  <w:r>
                    <w:rPr>
                      <w:rFonts w:ascii="Franklin Gothic Demi" w:hAnsi="Franklin Gothic Demi" w:cs="Helvetica"/>
                      <w:szCs w:val="28"/>
                    </w:rPr>
                    <w:t>. Pursuing music composition. Email</w:t>
                  </w:r>
                  <w:r w:rsidRPr="006D0125">
                    <w:rPr>
                      <w:rFonts w:ascii="Franklin Gothic Demi" w:hAnsi="Franklin Gothic Demi" w:cs="Helvetica"/>
                      <w:color w:val="333333"/>
                      <w:szCs w:val="28"/>
                    </w:rPr>
                    <w:t xml:space="preserve"> </w:t>
                  </w:r>
                  <w:hyperlink r:id="rId4" w:history="1">
                    <w:r w:rsidRPr="006D0125">
                      <w:rPr>
                        <w:rStyle w:val="Hyperlink"/>
                        <w:rFonts w:ascii="Franklin Gothic Demi" w:hAnsi="Franklin Gothic Demi" w:cs="Helvetica"/>
                        <w:color w:val="333333"/>
                        <w:sz w:val="20"/>
                        <w:szCs w:val="20"/>
                        <w:u w:val="none"/>
                      </w:rPr>
                      <w:t>sstevens100@pointloma.edu</w:t>
                    </w:r>
                  </w:hyperlink>
                </w:p>
                <w:p w:rsidR="00BC6726" w:rsidRPr="003D1D84" w:rsidRDefault="00BC6726" w:rsidP="001060BD">
                  <w:pPr>
                    <w:rPr>
                      <w:rFonts w:ascii="Franklin Gothic Demi" w:hAnsi="Franklin Gothic Demi" w:cs="Helvetica"/>
                      <w:szCs w:val="28"/>
                    </w:rPr>
                  </w:pPr>
                  <w:r>
                    <w:rPr>
                      <w:rFonts w:ascii="Franklin Gothic Demi" w:hAnsi="Franklin Gothic Demi" w:cs="Helvetica"/>
                      <w:szCs w:val="28"/>
                    </w:rPr>
                    <w:t>Or call 760.371.5342.</w:t>
                  </w:r>
                </w:p>
                <w:p w:rsidR="00BC6726" w:rsidRPr="003D1D84" w:rsidRDefault="00BC6726" w:rsidP="00F5051E">
                  <w:pPr>
                    <w:rPr>
                      <w:rFonts w:ascii="Franklin Gothic Demi" w:hAnsi="Franklin Gothic Demi" w:cs="Helvetica"/>
                      <w:szCs w:val="28"/>
                    </w:rPr>
                  </w:pPr>
                </w:p>
                <w:p w:rsidR="00BC6726" w:rsidRDefault="00BC6726" w:rsidP="00F5051E">
                  <w:pPr>
                    <w:rPr>
                      <w:rFonts w:ascii="Franklin Gothic Demi" w:hAnsi="Franklin Gothic Demi" w:cs="Helvetica"/>
                      <w:szCs w:val="28"/>
                    </w:rPr>
                  </w:pPr>
                  <w:r>
                    <w:rPr>
                      <w:rFonts w:ascii="Franklin Gothic Demi" w:hAnsi="Franklin Gothic Demi" w:cs="Helvetica"/>
                      <w:szCs w:val="28"/>
                    </w:rPr>
                    <w:t>Seeking 2-3 BR home for purchase. Pool &amp; guest house preferred. Fixer ok. Lease-back option ok.</w:t>
                  </w:r>
                </w:p>
                <w:p w:rsidR="00BC6726" w:rsidRPr="003D1D84" w:rsidRDefault="00BC6726" w:rsidP="00F5051E">
                  <w:pPr>
                    <w:rPr>
                      <w:rFonts w:ascii="Franklin Gothic Demi" w:hAnsi="Franklin Gothic Demi" w:cs="Helvetica"/>
                      <w:szCs w:val="28"/>
                    </w:rPr>
                  </w:pPr>
                  <w:r>
                    <w:rPr>
                      <w:rFonts w:ascii="Franklin Gothic Demi" w:hAnsi="Franklin Gothic Demi" w:cs="Helvetica"/>
                      <w:szCs w:val="28"/>
                    </w:rPr>
                    <w:t>Call 390.9090.</w:t>
                  </w:r>
                </w:p>
                <w:p w:rsidR="00BC6726" w:rsidRPr="003D1D84" w:rsidRDefault="00BC6726" w:rsidP="00F5051E">
                  <w:pPr>
                    <w:rPr>
                      <w:rFonts w:ascii="Franklin Gothic Demi" w:hAnsi="Franklin Gothic Demi" w:cs="Helvetica"/>
                      <w:szCs w:val="28"/>
                    </w:rPr>
                  </w:pPr>
                </w:p>
                <w:p w:rsidR="00BC6726" w:rsidRDefault="00BC6726" w:rsidP="00FF6E76">
                  <w:pPr>
                    <w:rPr>
                      <w:rFonts w:ascii="Franklin Gothic Demi" w:hAnsi="Franklin Gothic Demi" w:cs="Helvetica"/>
                      <w:szCs w:val="28"/>
                    </w:rPr>
                  </w:pPr>
                  <w:r>
                    <w:rPr>
                      <w:rFonts w:ascii="Franklin Gothic Demi" w:hAnsi="Franklin Gothic Demi" w:cs="Helvetica"/>
                      <w:szCs w:val="28"/>
                    </w:rPr>
                    <w:t>Summer housing needed June -         mid-August for 2 Christian females. References available. Able to pay rent.</w:t>
                  </w:r>
                </w:p>
                <w:p w:rsidR="00BC6726" w:rsidRDefault="00BC6726" w:rsidP="00FF6E76">
                  <w:pPr>
                    <w:rPr>
                      <w:rFonts w:ascii="Franklin Gothic Demi" w:hAnsi="Franklin Gothic Demi" w:cs="Helvetica"/>
                      <w:szCs w:val="28"/>
                    </w:rPr>
                  </w:pPr>
                  <w:r>
                    <w:rPr>
                      <w:rFonts w:ascii="Franklin Gothic Demi" w:hAnsi="Franklin Gothic Demi" w:cs="Helvetica"/>
                      <w:szCs w:val="28"/>
                    </w:rPr>
                    <w:t>Call 616.340.7161.</w:t>
                  </w:r>
                </w:p>
                <w:p w:rsidR="00BC6726" w:rsidRDefault="00BC6726" w:rsidP="00FF6E76">
                  <w:pPr>
                    <w:rPr>
                      <w:rFonts w:ascii="Franklin Gothic Demi" w:hAnsi="Franklin Gothic Demi" w:cs="Helvetica"/>
                      <w:szCs w:val="28"/>
                    </w:rPr>
                  </w:pPr>
                </w:p>
                <w:p w:rsidR="00BC6726" w:rsidRDefault="00BC6726" w:rsidP="00FF6E76">
                  <w:pPr>
                    <w:rPr>
                      <w:rFonts w:ascii="Franklin Gothic Demi" w:hAnsi="Franklin Gothic Demi" w:cs="Helvetica"/>
                      <w:szCs w:val="28"/>
                    </w:rPr>
                  </w:pPr>
                  <w:r>
                    <w:rPr>
                      <w:rFonts w:ascii="Franklin Gothic Demi" w:hAnsi="Franklin Gothic Demi" w:cs="Helvetica"/>
                      <w:szCs w:val="28"/>
                    </w:rPr>
                    <w:t xml:space="preserve">Female roommate needed. 4BR 2 BTH home in </w:t>
                  </w:r>
                  <w:smartTag w:uri="urn:schemas-microsoft-com:office:smarttags" w:element="place">
                    <w:r>
                      <w:rPr>
                        <w:rFonts w:ascii="Franklin Gothic Demi" w:hAnsi="Franklin Gothic Demi" w:cs="Helvetica"/>
                        <w:szCs w:val="28"/>
                      </w:rPr>
                      <w:t>Pasadena</w:t>
                    </w:r>
                  </w:smartTag>
                  <w:r>
                    <w:rPr>
                      <w:rFonts w:ascii="Franklin Gothic Demi" w:hAnsi="Franklin Gothic Demi" w:cs="Helvetica"/>
                      <w:szCs w:val="28"/>
                    </w:rPr>
                    <w:t>. Available 7/1/13. $500/mo + utilities.</w:t>
                  </w:r>
                </w:p>
                <w:p w:rsidR="00BC6726" w:rsidRPr="003D1D84" w:rsidRDefault="00BC6726" w:rsidP="00FF6E76">
                  <w:pPr>
                    <w:rPr>
                      <w:rFonts w:ascii="Franklin Gothic Demi" w:hAnsi="Franklin Gothic Demi" w:cs="Helvetica"/>
                      <w:color w:val="000000"/>
                    </w:rPr>
                  </w:pPr>
                  <w:r>
                    <w:rPr>
                      <w:rFonts w:ascii="Franklin Gothic Demi" w:hAnsi="Franklin Gothic Demi" w:cs="Helvetica"/>
                      <w:szCs w:val="28"/>
                    </w:rPr>
                    <w:t>Call262.424.9398.</w:t>
                  </w:r>
                </w:p>
                <w:p w:rsidR="00BC6726" w:rsidRPr="003D1D84" w:rsidRDefault="00BC6726" w:rsidP="00FF6E76">
                  <w:pPr>
                    <w:rPr>
                      <w:rFonts w:ascii="Franklin Gothic Demi" w:hAnsi="Franklin Gothic Demi" w:cs="Helvetica"/>
                      <w:color w:val="000000"/>
                    </w:rPr>
                  </w:pPr>
                </w:p>
                <w:p w:rsidR="00BC6726" w:rsidRPr="003D1D84" w:rsidRDefault="00BC6726" w:rsidP="00FF6E76">
                  <w:pPr>
                    <w:rPr>
                      <w:rFonts w:ascii="Franklin Gothic Demi" w:hAnsi="Franklin Gothic Demi" w:cs="Helvetica"/>
                    </w:rPr>
                  </w:pPr>
                </w:p>
                <w:p w:rsidR="00BC6726" w:rsidRPr="003D1D84" w:rsidRDefault="00BC6726" w:rsidP="002B5D55">
                  <w:pPr>
                    <w:jc w:val="center"/>
                    <w:rPr>
                      <w:rFonts w:ascii="Franklin Gothic Demi" w:hAnsi="Franklin Gothic Demi" w:cs="Helvetica"/>
                      <w:sz w:val="28"/>
                      <w:szCs w:val="28"/>
                    </w:rPr>
                  </w:pPr>
                </w:p>
                <w:p w:rsidR="00BC6726" w:rsidRPr="00F5051E" w:rsidRDefault="00BC6726" w:rsidP="00F5051E">
                  <w:pPr>
                    <w:rPr>
                      <w:rFonts w:ascii="FrankfurtGothic" w:hAnsi="FrankfurtGothic" w:cs="Helvetica"/>
                      <w:szCs w:val="28"/>
                    </w:rPr>
                  </w:pPr>
                </w:p>
              </w:txbxContent>
            </v:textbox>
            <w10:wrap type="tight" anchorx="page" anchory="page"/>
          </v:shape>
        </w:pict>
      </w:r>
      <w:r>
        <w:rPr>
          <w:noProof/>
        </w:rPr>
        <w:pict>
          <v:rect id="Rectangle 6" o:spid="_x0000_s1030" style="position:absolute;margin-left:15.75pt;margin-top:666.8pt;width:575.25pt;height:8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" fillcolor="black" stroked="f" strokecolor="#4a7ebb" strokeweight="1.5pt">
            <v:shadow on="t" opacity="22938f" offset="0"/>
            <v:textbox inset=",7.2pt,,7.2pt"/>
            <w10:wrap anchorx="page" anchory="page"/>
          </v:rect>
        </w:pict>
      </w:r>
      <w:r>
        <w:rPr>
          <w:noProof/>
        </w:rPr>
        <w:pict>
          <v:rect id="Rectangle 7" o:spid="_x0000_s1031" style="position:absolute;margin-left:18.75pt;margin-top:681pt;width:575.25pt;height:3.5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" fillcolor="black" stroked="f" strokecolor="#4a7ebb" strokeweight="1.5pt">
            <v:shadow on="t" opacity="22938f" offset="0"/>
            <v:textbox inset=",7.2pt,,7.2pt"/>
            <w10:wrap anchorx="page" anchory="page"/>
          </v:rect>
        </w:pict>
      </w:r>
      <w:r>
        <w:rPr>
          <w:noProof/>
        </w:rPr>
        <w:pict>
          <v:shape id="Text Box 8" o:spid="_x0000_s1032" type="#_x0000_t202" style="position:absolute;margin-left:18.75pt;margin-top:679.8pt;width:575.25pt;height:99.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" stroked="f">
            <v:fill color2="#8a8a8a" rotate="t" focus="100%" type="gradient"/>
            <v:textbox style="mso-next-textbox:#Text Box 8" inset=",7.2pt,,7.2pt">
              <w:txbxContent>
                <w:p w:rsidR="00BC6726" w:rsidRPr="003B58B1" w:rsidRDefault="00BC6726" w:rsidP="0051326E">
                  <w:pPr>
                    <w:pStyle w:val="NormalWeb"/>
                    <w:spacing w:before="2" w:after="2"/>
                    <w:rPr>
                      <w:sz w:val="16"/>
                      <w:szCs w:val="16"/>
                    </w:rPr>
                  </w:pPr>
                  <w:r w:rsidRPr="003B58B1">
                    <w:rPr>
                      <w:rFonts w:ascii="TimesNewRomanPS" w:hAnsi="TimesNewRomanPS"/>
                      <w:b/>
                      <w:bCs/>
                      <w:sz w:val="16"/>
                      <w:szCs w:val="16"/>
                    </w:rPr>
                    <w:t xml:space="preserve">PazNaz Classifieds is an informational service provided for members and friends of the </w:t>
                  </w:r>
                  <w:smartTag w:uri="urn:schemas-microsoft-com:office:smarttags" w:element="place">
                    <w:r w:rsidRPr="003B58B1">
                      <w:rPr>
                        <w:rFonts w:ascii="TimesNewRomanPS" w:hAnsi="TimesNewRomanPS"/>
                        <w:b/>
                        <w:bCs/>
                        <w:sz w:val="16"/>
                        <w:szCs w:val="16"/>
                      </w:rPr>
                      <w:t>First</w:t>
                    </w:r>
                  </w:smartTag>
                  <w:r w:rsidRPr="003B58B1">
                    <w:rPr>
                      <w:rFonts w:ascii="TimesNewRomanPS" w:hAnsi="TimesNewRomanPS"/>
                      <w:b/>
                      <w:bCs/>
                      <w:sz w:val="16"/>
                      <w:szCs w:val="16"/>
                    </w:rPr>
                    <w:t xml:space="preserve"> </w:t>
                  </w:r>
                  <w:smartTag w:uri="urn:schemas-microsoft-com:office:smarttags" w:element="place">
                    <w:r w:rsidRPr="003B58B1">
                      <w:rPr>
                        <w:rFonts w:ascii="TimesNewRomanPS" w:hAnsi="TimesNewRomanPS"/>
                        <w:b/>
                        <w:bCs/>
                        <w:sz w:val="16"/>
                        <w:szCs w:val="16"/>
                      </w:rPr>
                      <w:t>Church</w:t>
                    </w:r>
                  </w:smartTag>
                  <w:r w:rsidRPr="003B58B1">
                    <w:rPr>
                      <w:rFonts w:ascii="TimesNewRomanPS" w:hAnsi="TimesNewRomanPS"/>
                      <w:b/>
                      <w:bCs/>
                      <w:sz w:val="16"/>
                      <w:szCs w:val="16"/>
                    </w:rPr>
                    <w:t xml:space="preserve"> of the Nazarene of </w:t>
                  </w:r>
                  <w:smartTag w:uri="urn:schemas-microsoft-com:office:smarttags" w:element="place">
                    <w:r w:rsidRPr="003B58B1">
                      <w:rPr>
                        <w:rFonts w:ascii="TimesNewRomanPS" w:hAnsi="TimesNewRomanPS"/>
                        <w:b/>
                        <w:bCs/>
                        <w:sz w:val="16"/>
                        <w:szCs w:val="16"/>
                      </w:rPr>
                      <w:t>Pasadena</w:t>
                    </w:r>
                  </w:smartTag>
                  <w:r w:rsidRPr="003B58B1">
                    <w:rPr>
                      <w:rFonts w:ascii="TimesNewRomanPS" w:hAnsi="TimesNewRomanPS"/>
                      <w:b/>
                      <w:bCs/>
                      <w:sz w:val="16"/>
                      <w:szCs w:val="16"/>
                    </w:rPr>
                    <w:t xml:space="preserve">. Classified Ads are not considered recommendation or endorsement of any items listed. PazNaz Classifieds only accepts ads for Housing, Jobs, Needs, and For </w:t>
                  </w:r>
                  <w:smartTag w:uri="urn:schemas-microsoft-com:office:smarttags" w:element="place">
                    <w:r w:rsidRPr="003B58B1">
                      <w:rPr>
                        <w:rFonts w:ascii="TimesNewRomanPS" w:hAnsi="TimesNewRomanPS"/>
                        <w:b/>
                        <w:bCs/>
                        <w:sz w:val="16"/>
                        <w:szCs w:val="16"/>
                      </w:rPr>
                      <w:t>Sale</w:t>
                    </w:r>
                  </w:smartTag>
                  <w:r w:rsidRPr="003B58B1">
                    <w:rPr>
                      <w:rFonts w:ascii="TimesNewRomanPS" w:hAnsi="TimesNewRomanPS"/>
                      <w:b/>
                      <w:bCs/>
                      <w:sz w:val="16"/>
                      <w:szCs w:val="16"/>
                    </w:rPr>
                    <w:t xml:space="preserve"> items. PazNaz Classifieds Staff reserves the right to edit ads for clarity purposes and space availability and decline advertising from individuals of which complaints are received. PazNaz Classifieds are available on campus and online (www.paznaz.org). Ads will only be accepted in writing or on the website. No ads will be taken by phone or fax. Ads are Limited to 2 per household. All ads must be submitted by Wednesday, 5:00 pm of each week and will run for 2 weeks. All ads may be renewed 1 time (2 additional weeks). After the renewal period those ads can only run according to available space. To edit, remove, or change a listing please submit a revision following the guidelines above. There is no charge for running your ad. All numbers listed in the classifieds are for the 626 area code unless otherwise noted. To place or revise ads, please fill out a paper form in the office at </w:t>
                  </w:r>
                  <w:smartTag w:uri="urn:schemas-microsoft-com:office:smarttags" w:element="place">
                    <w:r w:rsidRPr="003B58B1">
                      <w:rPr>
                        <w:rFonts w:ascii="TimesNewRomanPS" w:hAnsi="TimesNewRomanPS"/>
                        <w:b/>
                        <w:bCs/>
                        <w:sz w:val="16"/>
                        <w:szCs w:val="16"/>
                      </w:rPr>
                      <w:t>First</w:t>
                    </w:r>
                  </w:smartTag>
                  <w:r w:rsidRPr="003B58B1">
                    <w:rPr>
                      <w:rFonts w:ascii="TimesNewRomanPS" w:hAnsi="TimesNewRomanPS"/>
                      <w:b/>
                      <w:bCs/>
                      <w:sz w:val="16"/>
                      <w:szCs w:val="16"/>
                    </w:rPr>
                    <w:t xml:space="preserve"> </w:t>
                  </w:r>
                  <w:smartTag w:uri="urn:schemas-microsoft-com:office:smarttags" w:element="place">
                    <w:r w:rsidRPr="003B58B1">
                      <w:rPr>
                        <w:rFonts w:ascii="TimesNewRomanPS" w:hAnsi="TimesNewRomanPS"/>
                        <w:b/>
                        <w:bCs/>
                        <w:sz w:val="16"/>
                        <w:szCs w:val="16"/>
                      </w:rPr>
                      <w:t>Church</w:t>
                    </w:r>
                  </w:smartTag>
                  <w:r w:rsidRPr="003B58B1">
                    <w:rPr>
                      <w:rFonts w:ascii="TimesNewRomanPS" w:hAnsi="TimesNewRomanPS"/>
                      <w:b/>
                      <w:bCs/>
                      <w:sz w:val="16"/>
                      <w:szCs w:val="16"/>
                    </w:rPr>
                    <w:t xml:space="preserve"> of the Nazarene of </w:t>
                  </w:r>
                  <w:smartTag w:uri="urn:schemas-microsoft-com:office:smarttags" w:element="place">
                    <w:r w:rsidRPr="003B58B1">
                      <w:rPr>
                        <w:rFonts w:ascii="TimesNewRomanPS" w:hAnsi="TimesNewRomanPS"/>
                        <w:b/>
                        <w:bCs/>
                        <w:sz w:val="16"/>
                        <w:szCs w:val="16"/>
                      </w:rPr>
                      <w:t>Pasadena</w:t>
                    </w:r>
                  </w:smartTag>
                  <w:r w:rsidRPr="003B58B1">
                    <w:rPr>
                      <w:rFonts w:ascii="TimesNewRomanPS" w:hAnsi="TimesNewRomanPS"/>
                      <w:b/>
                      <w:bCs/>
                      <w:sz w:val="16"/>
                      <w:szCs w:val="16"/>
                    </w:rPr>
                    <w:t xml:space="preserve"> or visit our website: www.paznaz.org/#/online-forms to fill out an online form. </w:t>
                  </w:r>
                </w:p>
                <w:p w:rsidR="00BC6726" w:rsidRDefault="00BC6726"/>
              </w:txbxContent>
            </v:textbox>
            <w10:wrap anchorx="page" anchory="page"/>
          </v:shape>
        </w:pict>
      </w:r>
      <w:r>
        <w:rPr>
          <w:noProof/>
        </w:rPr>
        <w:pict>
          <v:shape id="Text Box 9" o:spid="_x0000_s1033" type="#_x0000_t202" style="position:absolute;margin-left:107.1pt;margin-top:62.6pt;width:400pt;height:36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" filled="f" stroked="f">
            <v:textbox inset=",7.2pt,,7.2pt">
              <w:txbxContent>
                <w:p w:rsidR="00BC6726" w:rsidRPr="0032151E" w:rsidRDefault="00BC6726">
                  <w:pPr>
                    <w:rPr>
                      <w:rFonts w:ascii="Baskerville Old Face" w:hAnsi="Baskerville Old Face"/>
                      <w:sz w:val="30"/>
                    </w:rPr>
                  </w:pPr>
                  <w:r w:rsidRPr="0032151E">
                    <w:rPr>
                      <w:rFonts w:ascii="Baskerville Old Face" w:hAnsi="Baskerville Old Face"/>
                      <w:sz w:val="30"/>
                    </w:rPr>
                    <w:t xml:space="preserve">A Publication of </w:t>
                  </w:r>
                  <w:smartTag w:uri="urn:schemas-microsoft-com:office:smarttags" w:element="place">
                    <w:r w:rsidRPr="0032151E">
                      <w:rPr>
                        <w:rFonts w:ascii="Baskerville Old Face" w:hAnsi="Baskerville Old Face"/>
                        <w:sz w:val="30"/>
                      </w:rPr>
                      <w:t>First</w:t>
                    </w:r>
                  </w:smartTag>
                  <w:r w:rsidRPr="0032151E">
                    <w:rPr>
                      <w:rFonts w:ascii="Baskerville Old Face" w:hAnsi="Baskerville Old Face"/>
                      <w:sz w:val="30"/>
                    </w:rPr>
                    <w:t xml:space="preserve"> </w:t>
                  </w:r>
                  <w:smartTag w:uri="urn:schemas-microsoft-com:office:smarttags" w:element="place">
                    <w:r w:rsidRPr="0032151E">
                      <w:rPr>
                        <w:rFonts w:ascii="Baskerville Old Face" w:hAnsi="Baskerville Old Face"/>
                        <w:sz w:val="30"/>
                      </w:rPr>
                      <w:t>Church</w:t>
                    </w:r>
                  </w:smartTag>
                  <w:r w:rsidRPr="0032151E">
                    <w:rPr>
                      <w:rFonts w:ascii="Baskerville Old Face" w:hAnsi="Baskerville Old Face"/>
                      <w:sz w:val="30"/>
                    </w:rPr>
                    <w:t xml:space="preserve"> of the Nazarene of </w:t>
                  </w:r>
                  <w:smartTag w:uri="urn:schemas-microsoft-com:office:smarttags" w:element="place">
                    <w:r w:rsidRPr="0032151E">
                      <w:rPr>
                        <w:rFonts w:ascii="Baskerville Old Face" w:hAnsi="Baskerville Old Face"/>
                        <w:sz w:val="30"/>
                      </w:rPr>
                      <w:t>Pasadena</w:t>
                    </w:r>
                  </w:smartTag>
                </w:p>
              </w:txbxContent>
            </v:textbox>
            <w10:wrap anchorx="page" anchory="page"/>
          </v:shape>
        </w:pict>
      </w:r>
      <w:r>
        <w:rPr>
          <w:noProof/>
        </w:rPr>
        <w:pict>
          <v:group id="Group 10" o:spid="_x0000_s1034" style="position:absolute;margin-left:93.9pt;margin-top:.8pt;width:381pt;height:92pt;z-index:2516520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">
            <o:lock v:ext="edit" ungrouping="t"/>
            <v:shape id="Text Box 11" o:spid="_x0000_s1035" type="#_x0000_t202"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v:shape>
            <v:shape id="Text Box 12" o:spid="_x0000_s1036" type="#_x0000_t202" style="position:absolute;left:378;top:1565;width:19241;height:14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BC6726" w:rsidRPr="0032151E" w:rsidRDefault="00BC6726">
                    <w:pPr>
                      <w:rPr>
                        <w:rFonts w:ascii="Baskerville Old Face" w:hAnsi="Baskerville Old Face"/>
                        <w:sz w:val="118"/>
                      </w:rPr>
                    </w:pPr>
                    <w:r w:rsidRPr="0032151E">
                      <w:rPr>
                        <w:rFonts w:ascii="Baskerville Old Face" w:hAnsi="Baskerville Old Face"/>
                        <w:sz w:val="118"/>
                      </w:rPr>
                      <w:t>CLASSIFIEDS</w:t>
                    </w:r>
                  </w:p>
                </w:txbxContent>
              </v:textbox>
            </v:shape>
            <w10:wrap anchorx="page" anchory="page"/>
          </v:group>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7" type="#_x0000_t75" alt="Macintosh HD:Users:petermichaelstevens:Desktop:Student Ministries:Admin. Forms:Church%20clear%20logo.gif" style="position:absolute;margin-left:29.8pt;margin-top:14.8pt;width:73pt;height:73pt;z-index:251654144;visibility:visible;mso-position-horizontal-relative:page;mso-position-vertical-relative:page">
            <v:imagedata r:id="rId5" o:title=""/>
            <w10:wrap anchorx="page" anchory="page"/>
          </v:shape>
        </w:pict>
      </w:r>
      <w:r>
        <w:rPr>
          <w:noProof/>
        </w:rPr>
        <w:pict>
          <v:rect id="Rectangle 14" o:spid="_x0000_s1038" style="position:absolute;margin-left:18.75pt;margin-top:96.4pt;width:575.25pt;height:8pt;z-index:251656192;visibility:visible;mso-position-horizontal-relative:page;mso-position-vertical-relative:page" wrapcoords="-28 0 -28 19636 21600 19636 21600 0 -2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" fillcolor="black" stroked="f" strokecolor="#4a7ebb" strokeweight="1.5pt">
            <v:shadow on="t" opacity="22938f" offset="0"/>
            <v:textbox inset=",7.2pt,,7.2pt"/>
            <w10:wrap type="tight" anchorx="page" anchory="page"/>
          </v:rect>
        </w:pict>
      </w:r>
      <w:r>
        <w:rPr>
          <w:noProof/>
        </w:rPr>
        <w:pict>
          <v:rect id="Rectangle 15" o:spid="_x0000_s1039" style="position:absolute;margin-left:18.75pt;margin-top:89.95pt;width:575.25pt;height:3.55pt;z-index:251657216;visibility:visible;mso-position-horizontal-relative:page;mso-position-vertical-relative:page" wrapcoords="-28 0 -28 17280 21600 17280 21600 0 -2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" fillcolor="black" stroked="f" strokecolor="#4a7ebb" strokeweight="1.5pt">
            <v:shadow on="t" opacity="22938f" offset="0"/>
            <v:textbox inset=",7.2pt,,7.2pt"/>
            <w10:wrap type="tight" anchorx="page" anchory="page"/>
          </v:rect>
        </w:pict>
      </w:r>
      <w:r>
        <w:t xml:space="preserve">  </w:t>
      </w:r>
    </w:p>
    <w:sectPr w:rsidR="00BC6726" w:rsidSect="0051326E">
      <w:pgSz w:w="12240" w:h="15840"/>
      <w:pgMar w:top="360" w:right="360" w:bottom="360" w:left="3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furtGothic">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askervilleT">
    <w:altName w:val="ChelthmITC Bk BT"/>
    <w:panose1 w:val="00000000000000000000"/>
    <w:charset w:val="00"/>
    <w:family w:val="roman"/>
    <w:notTrueType/>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OpenInPublishingView" w:val="0"/>
  </w:docVars>
  <w:rsids>
    <w:rsidRoot w:val="00284EB4"/>
    <w:rsid w:val="00001EC4"/>
    <w:rsid w:val="000027B0"/>
    <w:rsid w:val="0000365A"/>
    <w:rsid w:val="000039F3"/>
    <w:rsid w:val="00017DFA"/>
    <w:rsid w:val="0003348D"/>
    <w:rsid w:val="000334BB"/>
    <w:rsid w:val="00045ABA"/>
    <w:rsid w:val="00063F55"/>
    <w:rsid w:val="000A5077"/>
    <w:rsid w:val="000B00C8"/>
    <w:rsid w:val="000B6F89"/>
    <w:rsid w:val="000C1EF9"/>
    <w:rsid w:val="000C4A41"/>
    <w:rsid w:val="000D100C"/>
    <w:rsid w:val="000D17FA"/>
    <w:rsid w:val="000D3978"/>
    <w:rsid w:val="000F2693"/>
    <w:rsid w:val="000F6D61"/>
    <w:rsid w:val="000F7588"/>
    <w:rsid w:val="001060BD"/>
    <w:rsid w:val="00107411"/>
    <w:rsid w:val="0012110B"/>
    <w:rsid w:val="00140728"/>
    <w:rsid w:val="00141871"/>
    <w:rsid w:val="00142BDC"/>
    <w:rsid w:val="001551F5"/>
    <w:rsid w:val="0016382A"/>
    <w:rsid w:val="00164A9E"/>
    <w:rsid w:val="00173F5A"/>
    <w:rsid w:val="00176958"/>
    <w:rsid w:val="00180D9A"/>
    <w:rsid w:val="00184960"/>
    <w:rsid w:val="00192063"/>
    <w:rsid w:val="00197426"/>
    <w:rsid w:val="001B2C92"/>
    <w:rsid w:val="001B48BF"/>
    <w:rsid w:val="001F1227"/>
    <w:rsid w:val="001F7DDF"/>
    <w:rsid w:val="00207706"/>
    <w:rsid w:val="00220CC3"/>
    <w:rsid w:val="00222DD1"/>
    <w:rsid w:val="0023701A"/>
    <w:rsid w:val="002453B3"/>
    <w:rsid w:val="00250734"/>
    <w:rsid w:val="00250DC7"/>
    <w:rsid w:val="00254806"/>
    <w:rsid w:val="00257AA4"/>
    <w:rsid w:val="0026088E"/>
    <w:rsid w:val="00272A3C"/>
    <w:rsid w:val="00272FED"/>
    <w:rsid w:val="002760A8"/>
    <w:rsid w:val="0027754F"/>
    <w:rsid w:val="00284EB4"/>
    <w:rsid w:val="00287633"/>
    <w:rsid w:val="002965BC"/>
    <w:rsid w:val="002A63C8"/>
    <w:rsid w:val="002B58B9"/>
    <w:rsid w:val="002B5D55"/>
    <w:rsid w:val="002B76C1"/>
    <w:rsid w:val="002C5E8B"/>
    <w:rsid w:val="002F128D"/>
    <w:rsid w:val="002F60D2"/>
    <w:rsid w:val="003058C8"/>
    <w:rsid w:val="00306509"/>
    <w:rsid w:val="0031720D"/>
    <w:rsid w:val="00320D88"/>
    <w:rsid w:val="00321042"/>
    <w:rsid w:val="0032151E"/>
    <w:rsid w:val="0033485F"/>
    <w:rsid w:val="00342A82"/>
    <w:rsid w:val="00347960"/>
    <w:rsid w:val="003554BA"/>
    <w:rsid w:val="0036630D"/>
    <w:rsid w:val="00375C06"/>
    <w:rsid w:val="00380E65"/>
    <w:rsid w:val="003B1CDD"/>
    <w:rsid w:val="003B58B1"/>
    <w:rsid w:val="003D1D84"/>
    <w:rsid w:val="003D5D39"/>
    <w:rsid w:val="003F0A81"/>
    <w:rsid w:val="0041176C"/>
    <w:rsid w:val="00421535"/>
    <w:rsid w:val="004256AF"/>
    <w:rsid w:val="00444DD8"/>
    <w:rsid w:val="00451685"/>
    <w:rsid w:val="00453BDA"/>
    <w:rsid w:val="004552FA"/>
    <w:rsid w:val="00464C5F"/>
    <w:rsid w:val="004678E2"/>
    <w:rsid w:val="00475D8F"/>
    <w:rsid w:val="00475F40"/>
    <w:rsid w:val="00477F38"/>
    <w:rsid w:val="00481D1D"/>
    <w:rsid w:val="00487374"/>
    <w:rsid w:val="00487999"/>
    <w:rsid w:val="00492A0A"/>
    <w:rsid w:val="004947C1"/>
    <w:rsid w:val="004B32F4"/>
    <w:rsid w:val="004B7BE1"/>
    <w:rsid w:val="004C6087"/>
    <w:rsid w:val="004C7DB0"/>
    <w:rsid w:val="004C7FD6"/>
    <w:rsid w:val="004D6D9C"/>
    <w:rsid w:val="004D7B38"/>
    <w:rsid w:val="004F39D2"/>
    <w:rsid w:val="004F4288"/>
    <w:rsid w:val="004F56D4"/>
    <w:rsid w:val="0050783D"/>
    <w:rsid w:val="0051326E"/>
    <w:rsid w:val="00515D64"/>
    <w:rsid w:val="00520106"/>
    <w:rsid w:val="00556DAF"/>
    <w:rsid w:val="005613CB"/>
    <w:rsid w:val="00565199"/>
    <w:rsid w:val="005720E0"/>
    <w:rsid w:val="00577CD8"/>
    <w:rsid w:val="0058321A"/>
    <w:rsid w:val="005A57C2"/>
    <w:rsid w:val="005B0D74"/>
    <w:rsid w:val="005D494F"/>
    <w:rsid w:val="005F0675"/>
    <w:rsid w:val="005F12B7"/>
    <w:rsid w:val="0061618B"/>
    <w:rsid w:val="00625A85"/>
    <w:rsid w:val="00641630"/>
    <w:rsid w:val="00660E34"/>
    <w:rsid w:val="006715D4"/>
    <w:rsid w:val="006735FB"/>
    <w:rsid w:val="00686604"/>
    <w:rsid w:val="006A1DC6"/>
    <w:rsid w:val="006A427E"/>
    <w:rsid w:val="006A7561"/>
    <w:rsid w:val="006B154F"/>
    <w:rsid w:val="006C66C0"/>
    <w:rsid w:val="006C6DB0"/>
    <w:rsid w:val="006D0125"/>
    <w:rsid w:val="006D6F64"/>
    <w:rsid w:val="006D731B"/>
    <w:rsid w:val="006E2A82"/>
    <w:rsid w:val="006F4C17"/>
    <w:rsid w:val="006F548D"/>
    <w:rsid w:val="00715241"/>
    <w:rsid w:val="0071537F"/>
    <w:rsid w:val="00717456"/>
    <w:rsid w:val="007317C3"/>
    <w:rsid w:val="00734EC8"/>
    <w:rsid w:val="00753297"/>
    <w:rsid w:val="00756E10"/>
    <w:rsid w:val="00762EE9"/>
    <w:rsid w:val="007711F6"/>
    <w:rsid w:val="0077659A"/>
    <w:rsid w:val="00783FD5"/>
    <w:rsid w:val="007909DC"/>
    <w:rsid w:val="007941D8"/>
    <w:rsid w:val="007B090E"/>
    <w:rsid w:val="007D095E"/>
    <w:rsid w:val="007D1AED"/>
    <w:rsid w:val="007D3AF9"/>
    <w:rsid w:val="008247D8"/>
    <w:rsid w:val="008331F0"/>
    <w:rsid w:val="008361D7"/>
    <w:rsid w:val="008362E2"/>
    <w:rsid w:val="00842A45"/>
    <w:rsid w:val="008479A9"/>
    <w:rsid w:val="00850A74"/>
    <w:rsid w:val="008534A0"/>
    <w:rsid w:val="0085427B"/>
    <w:rsid w:val="008620AA"/>
    <w:rsid w:val="008628EB"/>
    <w:rsid w:val="00884DF5"/>
    <w:rsid w:val="008930E1"/>
    <w:rsid w:val="00895611"/>
    <w:rsid w:val="00897A63"/>
    <w:rsid w:val="008B2689"/>
    <w:rsid w:val="008B7398"/>
    <w:rsid w:val="008B7F1E"/>
    <w:rsid w:val="008C0668"/>
    <w:rsid w:val="008C0E25"/>
    <w:rsid w:val="008C2C47"/>
    <w:rsid w:val="008F4982"/>
    <w:rsid w:val="009101F3"/>
    <w:rsid w:val="00912419"/>
    <w:rsid w:val="0092269B"/>
    <w:rsid w:val="00937F67"/>
    <w:rsid w:val="00944BAE"/>
    <w:rsid w:val="00955F89"/>
    <w:rsid w:val="00963BFA"/>
    <w:rsid w:val="00964EF5"/>
    <w:rsid w:val="00965D4B"/>
    <w:rsid w:val="00973D0B"/>
    <w:rsid w:val="009A1D08"/>
    <w:rsid w:val="009A24C1"/>
    <w:rsid w:val="009B23D4"/>
    <w:rsid w:val="009C761B"/>
    <w:rsid w:val="009D558E"/>
    <w:rsid w:val="009E1198"/>
    <w:rsid w:val="009E753C"/>
    <w:rsid w:val="009E75C7"/>
    <w:rsid w:val="009F4096"/>
    <w:rsid w:val="009F7206"/>
    <w:rsid w:val="00A14E9B"/>
    <w:rsid w:val="00A25C03"/>
    <w:rsid w:val="00A437CF"/>
    <w:rsid w:val="00A82DB7"/>
    <w:rsid w:val="00A928CD"/>
    <w:rsid w:val="00A95489"/>
    <w:rsid w:val="00AA35A0"/>
    <w:rsid w:val="00AB2751"/>
    <w:rsid w:val="00AB3AF9"/>
    <w:rsid w:val="00AB4332"/>
    <w:rsid w:val="00AD202F"/>
    <w:rsid w:val="00AE5D2B"/>
    <w:rsid w:val="00AF16A9"/>
    <w:rsid w:val="00B01704"/>
    <w:rsid w:val="00B05631"/>
    <w:rsid w:val="00B076F4"/>
    <w:rsid w:val="00B17573"/>
    <w:rsid w:val="00B2472E"/>
    <w:rsid w:val="00B253E9"/>
    <w:rsid w:val="00B2674E"/>
    <w:rsid w:val="00B35B9A"/>
    <w:rsid w:val="00B46A84"/>
    <w:rsid w:val="00B63C4C"/>
    <w:rsid w:val="00B66315"/>
    <w:rsid w:val="00B83968"/>
    <w:rsid w:val="00B92FA7"/>
    <w:rsid w:val="00B945BA"/>
    <w:rsid w:val="00BA23D1"/>
    <w:rsid w:val="00BA3B9C"/>
    <w:rsid w:val="00BB3DCF"/>
    <w:rsid w:val="00BB6681"/>
    <w:rsid w:val="00BB73C0"/>
    <w:rsid w:val="00BC6726"/>
    <w:rsid w:val="00BE5E15"/>
    <w:rsid w:val="00C04A93"/>
    <w:rsid w:val="00C269F5"/>
    <w:rsid w:val="00C3712C"/>
    <w:rsid w:val="00C46361"/>
    <w:rsid w:val="00C56DC4"/>
    <w:rsid w:val="00C5729A"/>
    <w:rsid w:val="00C7121F"/>
    <w:rsid w:val="00C71E74"/>
    <w:rsid w:val="00C7254B"/>
    <w:rsid w:val="00C738B6"/>
    <w:rsid w:val="00C76F5A"/>
    <w:rsid w:val="00C7748E"/>
    <w:rsid w:val="00C80B49"/>
    <w:rsid w:val="00C837A2"/>
    <w:rsid w:val="00C940F4"/>
    <w:rsid w:val="00C948DE"/>
    <w:rsid w:val="00C966BF"/>
    <w:rsid w:val="00CA3421"/>
    <w:rsid w:val="00CD2F6D"/>
    <w:rsid w:val="00CD7803"/>
    <w:rsid w:val="00CE7AE2"/>
    <w:rsid w:val="00CF31F5"/>
    <w:rsid w:val="00CF5532"/>
    <w:rsid w:val="00D000F8"/>
    <w:rsid w:val="00D02FE2"/>
    <w:rsid w:val="00D318C0"/>
    <w:rsid w:val="00D34D56"/>
    <w:rsid w:val="00D55DD1"/>
    <w:rsid w:val="00D70CC1"/>
    <w:rsid w:val="00D72E0D"/>
    <w:rsid w:val="00D73C03"/>
    <w:rsid w:val="00D800B5"/>
    <w:rsid w:val="00D9069D"/>
    <w:rsid w:val="00D9607D"/>
    <w:rsid w:val="00D97B26"/>
    <w:rsid w:val="00DB109E"/>
    <w:rsid w:val="00DC1804"/>
    <w:rsid w:val="00DC18D9"/>
    <w:rsid w:val="00DD762C"/>
    <w:rsid w:val="00DF0B9F"/>
    <w:rsid w:val="00DF11A3"/>
    <w:rsid w:val="00DF5344"/>
    <w:rsid w:val="00E031DD"/>
    <w:rsid w:val="00E11EB9"/>
    <w:rsid w:val="00E20AE5"/>
    <w:rsid w:val="00E41575"/>
    <w:rsid w:val="00E430CF"/>
    <w:rsid w:val="00E52E1E"/>
    <w:rsid w:val="00E574CD"/>
    <w:rsid w:val="00E610B3"/>
    <w:rsid w:val="00E6421C"/>
    <w:rsid w:val="00E703F6"/>
    <w:rsid w:val="00E86223"/>
    <w:rsid w:val="00E91056"/>
    <w:rsid w:val="00E97A4E"/>
    <w:rsid w:val="00EB4CAB"/>
    <w:rsid w:val="00EC5DEB"/>
    <w:rsid w:val="00EE4B8D"/>
    <w:rsid w:val="00EE531C"/>
    <w:rsid w:val="00F00746"/>
    <w:rsid w:val="00F03596"/>
    <w:rsid w:val="00F07347"/>
    <w:rsid w:val="00F212D9"/>
    <w:rsid w:val="00F236FD"/>
    <w:rsid w:val="00F25D67"/>
    <w:rsid w:val="00F31655"/>
    <w:rsid w:val="00F45B51"/>
    <w:rsid w:val="00F5051E"/>
    <w:rsid w:val="00F5568B"/>
    <w:rsid w:val="00F61509"/>
    <w:rsid w:val="00F632E7"/>
    <w:rsid w:val="00F64B5C"/>
    <w:rsid w:val="00F66C51"/>
    <w:rsid w:val="00F70EBF"/>
    <w:rsid w:val="00F77E5B"/>
    <w:rsid w:val="00F84828"/>
    <w:rsid w:val="00F86B52"/>
    <w:rsid w:val="00F90CE8"/>
    <w:rsid w:val="00F93FDE"/>
    <w:rsid w:val="00FA1CB9"/>
    <w:rsid w:val="00FA6B4B"/>
    <w:rsid w:val="00FE61DC"/>
    <w:rsid w:val="00FF6E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7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5427B"/>
    <w:pPr>
      <w:spacing w:beforeLines="1" w:afterLines="1"/>
    </w:pPr>
    <w:rPr>
      <w:rFonts w:ascii="Times" w:hAnsi="Times"/>
      <w:sz w:val="20"/>
      <w:szCs w:val="20"/>
    </w:rPr>
  </w:style>
  <w:style w:type="character" w:styleId="Hyperlink">
    <w:name w:val="Hyperlink"/>
    <w:basedOn w:val="DefaultParagraphFont"/>
    <w:uiPriority w:val="99"/>
    <w:rsid w:val="0085427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82021941">
      <w:marLeft w:val="0"/>
      <w:marRight w:val="0"/>
      <w:marTop w:val="0"/>
      <w:marBottom w:val="0"/>
      <w:divBdr>
        <w:top w:val="none" w:sz="0" w:space="0" w:color="auto"/>
        <w:left w:val="none" w:sz="0" w:space="0" w:color="auto"/>
        <w:bottom w:val="none" w:sz="0" w:space="0" w:color="auto"/>
        <w:right w:val="none" w:sz="0" w:space="0" w:color="auto"/>
      </w:divBdr>
      <w:divsChild>
        <w:div w:id="1782021938">
          <w:marLeft w:val="0"/>
          <w:marRight w:val="0"/>
          <w:marTop w:val="0"/>
          <w:marBottom w:val="0"/>
          <w:divBdr>
            <w:top w:val="none" w:sz="0" w:space="0" w:color="auto"/>
            <w:left w:val="none" w:sz="0" w:space="0" w:color="auto"/>
            <w:bottom w:val="none" w:sz="0" w:space="0" w:color="auto"/>
            <w:right w:val="none" w:sz="0" w:space="0" w:color="auto"/>
          </w:divBdr>
          <w:divsChild>
            <w:div w:id="1782021939">
              <w:marLeft w:val="0"/>
              <w:marRight w:val="0"/>
              <w:marTop w:val="0"/>
              <w:marBottom w:val="0"/>
              <w:divBdr>
                <w:top w:val="none" w:sz="0" w:space="0" w:color="auto"/>
                <w:left w:val="none" w:sz="0" w:space="0" w:color="auto"/>
                <w:bottom w:val="none" w:sz="0" w:space="0" w:color="auto"/>
                <w:right w:val="none" w:sz="0" w:space="0" w:color="auto"/>
              </w:divBdr>
              <w:divsChild>
                <w:div w:id="17820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stevens100@pointlo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1</Pages>
  <Words>2</Words>
  <Characters>13</Characters>
  <Application>Microsoft Office Outlook</Application>
  <DocSecurity>0</DocSecurity>
  <Lines>0</Lines>
  <Paragraphs>0</Paragraphs>
  <ScaleCrop>false</ScaleCrop>
  <Company>PazNaz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Stevens</dc:creator>
  <cp:keywords/>
  <dc:description/>
  <cp:lastModifiedBy>hrickert</cp:lastModifiedBy>
  <cp:revision>3</cp:revision>
  <cp:lastPrinted>2013-03-13T20:35:00Z</cp:lastPrinted>
  <dcterms:created xsi:type="dcterms:W3CDTF">2013-05-30T20:55:00Z</dcterms:created>
  <dcterms:modified xsi:type="dcterms:W3CDTF">2013-05-30T21:20:00Z</dcterms:modified>
</cp:coreProperties>
</file>